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FA" w:rsidRDefault="00697BFA" w:rsidP="00697BFA">
      <w:pPr>
        <w:jc w:val="right"/>
        <w:rPr>
          <w:rFonts w:ascii="Times New Roman" w:hAnsi="Times New Roman" w:cs="Times New Roman"/>
        </w:rPr>
      </w:pPr>
      <w:r w:rsidRPr="00697BFA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697BFA">
        <w:rPr>
          <w:rFonts w:ascii="Times New Roman" w:hAnsi="Times New Roman" w:cs="Times New Roman"/>
        </w:rPr>
        <w:t>Директор МКОУ «Мичуринская СОШ»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_____________/Габибуллаев Х.А./                                                                                                                                                                                                                  </w:t>
      </w:r>
    </w:p>
    <w:p w:rsidR="00697BFA" w:rsidRPr="00CD4CE8" w:rsidRDefault="00697BFA" w:rsidP="00697BFA">
      <w:pPr>
        <w:jc w:val="center"/>
        <w:rPr>
          <w:rFonts w:ascii="Times New Roman" w:hAnsi="Times New Roman" w:cs="Times New Roman"/>
          <w:b/>
        </w:rPr>
      </w:pPr>
      <w:r w:rsidRPr="00CD4CE8">
        <w:rPr>
          <w:rFonts w:ascii="Times New Roman" w:hAnsi="Times New Roman" w:cs="Times New Roman"/>
          <w:b/>
        </w:rPr>
        <w:t>Расписание уроков МКОУ «Мичуринская СОШ» на 2019-2020 учебный год</w:t>
      </w:r>
    </w:p>
    <w:tbl>
      <w:tblPr>
        <w:tblStyle w:val="af3"/>
        <w:tblW w:w="16315" w:type="dxa"/>
        <w:tblInd w:w="-320" w:type="dxa"/>
        <w:tblLayout w:type="fixed"/>
        <w:tblLook w:val="04A0" w:firstRow="1" w:lastRow="0" w:firstColumn="1" w:lastColumn="0" w:noHBand="0" w:noVBand="1"/>
      </w:tblPr>
      <w:tblGrid>
        <w:gridCol w:w="427"/>
        <w:gridCol w:w="280"/>
        <w:gridCol w:w="850"/>
        <w:gridCol w:w="284"/>
        <w:gridCol w:w="850"/>
        <w:gridCol w:w="284"/>
        <w:gridCol w:w="992"/>
        <w:gridCol w:w="284"/>
        <w:gridCol w:w="992"/>
        <w:gridCol w:w="283"/>
        <w:gridCol w:w="1006"/>
        <w:gridCol w:w="283"/>
        <w:gridCol w:w="1135"/>
        <w:gridCol w:w="284"/>
        <w:gridCol w:w="993"/>
        <w:gridCol w:w="13"/>
        <w:gridCol w:w="270"/>
        <w:gridCol w:w="851"/>
        <w:gridCol w:w="283"/>
        <w:gridCol w:w="851"/>
        <w:gridCol w:w="283"/>
        <w:gridCol w:w="864"/>
        <w:gridCol w:w="270"/>
        <w:gridCol w:w="858"/>
        <w:gridCol w:w="6"/>
        <w:gridCol w:w="285"/>
        <w:gridCol w:w="993"/>
        <w:gridCol w:w="270"/>
        <w:gridCol w:w="991"/>
      </w:tblGrid>
      <w:tr w:rsidR="00F12087" w:rsidRPr="00E85760" w:rsidTr="005E641E"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4CE8" w:rsidRPr="00E85760" w:rsidRDefault="00CD4CE8" w:rsidP="00CD4C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Д/Н</w:t>
            </w:r>
          </w:p>
        </w:tc>
        <w:tc>
          <w:tcPr>
            <w:tcW w:w="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№</w:t>
            </w:r>
          </w:p>
          <w:p w:rsidR="00CD4CE8" w:rsidRPr="00E85760" w:rsidRDefault="00532352" w:rsidP="00CD4CE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</w:p>
        </w:tc>
        <w:tc>
          <w:tcPr>
            <w:tcW w:w="853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1 смена</w:t>
            </w:r>
          </w:p>
        </w:tc>
        <w:tc>
          <w:tcPr>
            <w:tcW w:w="707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2 смена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1 а</w:t>
            </w:r>
          </w:p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класс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№</w:t>
            </w:r>
          </w:p>
          <w:p w:rsidR="00CD4CE8" w:rsidRPr="00E85760" w:rsidRDefault="00532352" w:rsidP="00CD4CE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1б класс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№</w:t>
            </w:r>
          </w:p>
          <w:p w:rsidR="00CD4CE8" w:rsidRPr="00E85760" w:rsidRDefault="00532352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4 класс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№</w:t>
            </w:r>
          </w:p>
          <w:p w:rsidR="00CD4CE8" w:rsidRPr="00E85760" w:rsidRDefault="00532352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5 класс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№</w:t>
            </w:r>
          </w:p>
          <w:p w:rsidR="00CD4CE8" w:rsidRPr="00E85760" w:rsidRDefault="00532352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</w:p>
        </w:tc>
        <w:tc>
          <w:tcPr>
            <w:tcW w:w="10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9 класс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№</w:t>
            </w:r>
          </w:p>
          <w:p w:rsidR="00CD4CE8" w:rsidRPr="00E85760" w:rsidRDefault="006A4105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10 класс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№</w:t>
            </w:r>
          </w:p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У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11 класс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№</w:t>
            </w:r>
          </w:p>
          <w:p w:rsidR="00CD4CE8" w:rsidRPr="00E85760" w:rsidRDefault="006A4105" w:rsidP="00CD4CE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2 класс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№</w:t>
            </w:r>
          </w:p>
          <w:p w:rsidR="00CD4CE8" w:rsidRPr="00E85760" w:rsidRDefault="006A4105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3 класс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№</w:t>
            </w:r>
          </w:p>
          <w:p w:rsidR="00CD4CE8" w:rsidRPr="00E85760" w:rsidRDefault="006A4105" w:rsidP="00CD4CE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</w:p>
        </w:tc>
        <w:tc>
          <w:tcPr>
            <w:tcW w:w="8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6 класс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№</w:t>
            </w:r>
          </w:p>
          <w:p w:rsidR="00CD4CE8" w:rsidRPr="00E85760" w:rsidRDefault="006A4105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</w:p>
        </w:tc>
        <w:tc>
          <w:tcPr>
            <w:tcW w:w="86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7а</w:t>
            </w:r>
          </w:p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класс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№</w:t>
            </w:r>
          </w:p>
          <w:p w:rsidR="00CD4CE8" w:rsidRPr="00E85760" w:rsidRDefault="006A4105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7CA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7б</w:t>
            </w:r>
          </w:p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347A6" w:rsidRPr="00E85760">
              <w:rPr>
                <w:rFonts w:ascii="Times New Roman" w:hAnsi="Times New Roman" w:cs="Times New Roman"/>
                <w:sz w:val="18"/>
              </w:rPr>
              <w:t>К</w:t>
            </w:r>
            <w:r w:rsidRPr="00E85760">
              <w:rPr>
                <w:rFonts w:ascii="Times New Roman" w:hAnsi="Times New Roman" w:cs="Times New Roman"/>
                <w:sz w:val="18"/>
              </w:rPr>
              <w:t>ласс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№</w:t>
            </w:r>
          </w:p>
          <w:p w:rsidR="00CD4CE8" w:rsidRPr="00E85760" w:rsidRDefault="006A4105" w:rsidP="00CD4CE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4CE8" w:rsidRPr="00E85760" w:rsidRDefault="00CD4CE8" w:rsidP="00697B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8 класс</w:t>
            </w:r>
          </w:p>
        </w:tc>
      </w:tr>
      <w:tr w:rsidR="006A4105" w:rsidRPr="00E85760" w:rsidTr="005E641E"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A4105" w:rsidRPr="00E85760" w:rsidRDefault="006A4105" w:rsidP="006A4105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Понедельник</w:t>
            </w: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Чтение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Чтение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06" w:type="dxa"/>
            <w:tcBorders>
              <w:top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Алгебра 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Труд 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1" w:type="dxa"/>
            <w:tcBorders>
              <w:top w:val="single" w:sz="18" w:space="0" w:color="auto"/>
              <w:righ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Чтение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06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5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64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Труд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64" w:type="dxa"/>
            <w:gridSpan w:val="2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3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Труд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06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35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Алгебра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3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Окр.м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Окр.м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64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64" w:type="dxa"/>
            <w:gridSpan w:val="2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3" w:type="dxa"/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6A4105" w:rsidRPr="00E85760" w:rsidRDefault="006A4105" w:rsidP="006A41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Труд 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3B5BCB" w:rsidRPr="00E85760" w:rsidRDefault="003C7CF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6" w:type="dxa"/>
          </w:tcPr>
          <w:p w:rsidR="003B5BCB" w:rsidRPr="00E85760" w:rsidRDefault="003C7CF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Алгебра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5" w:type="dxa"/>
          </w:tcPr>
          <w:p w:rsidR="003B5BCB" w:rsidRPr="00E85760" w:rsidRDefault="003C7CF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3B5BCB" w:rsidRPr="00E85760" w:rsidRDefault="003C7CF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</w:tcPr>
          <w:p w:rsidR="003B5BCB" w:rsidRPr="00E85760" w:rsidRDefault="006A4105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Шахмат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</w:tcPr>
          <w:p w:rsidR="003B5BCB" w:rsidRPr="00E85760" w:rsidRDefault="006A4105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64" w:type="dxa"/>
          </w:tcPr>
          <w:p w:rsidR="003B5BCB" w:rsidRPr="00E85760" w:rsidRDefault="006A4105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64" w:type="dxa"/>
            <w:gridSpan w:val="2"/>
          </w:tcPr>
          <w:p w:rsidR="003B5BCB" w:rsidRPr="00E85760" w:rsidRDefault="006A4105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Общест 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3" w:type="dxa"/>
          </w:tcPr>
          <w:p w:rsidR="003B5BCB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3B5BCB" w:rsidRPr="00E85760" w:rsidRDefault="006A4105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2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2" w:type="dxa"/>
          </w:tcPr>
          <w:p w:rsidR="003B5BCB" w:rsidRPr="00E85760" w:rsidRDefault="003C7CF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ОДНКНР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06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5" w:type="dxa"/>
          </w:tcPr>
          <w:p w:rsidR="003B5BCB" w:rsidRPr="00E85760" w:rsidRDefault="003C7CF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3B5BCB" w:rsidRPr="00E85760" w:rsidRDefault="00347E23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1" w:type="dxa"/>
          </w:tcPr>
          <w:p w:rsidR="003B5BCB" w:rsidRPr="00E85760" w:rsidRDefault="006A4105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1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64" w:type="dxa"/>
          </w:tcPr>
          <w:p w:rsidR="003B5BCB" w:rsidRPr="00E85760" w:rsidRDefault="006A4105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64" w:type="dxa"/>
            <w:gridSpan w:val="2"/>
          </w:tcPr>
          <w:p w:rsidR="003B5BCB" w:rsidRPr="00E85760" w:rsidRDefault="006A4105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3" w:type="dxa"/>
          </w:tcPr>
          <w:p w:rsidR="003B5BCB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3B5BCB" w:rsidRPr="00E85760" w:rsidRDefault="006A4105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2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2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006" w:type="dxa"/>
          </w:tcPr>
          <w:p w:rsidR="003B5BCB" w:rsidRPr="00E85760" w:rsidRDefault="003C7CF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3B5BCB" w:rsidRPr="00E85760" w:rsidRDefault="00532352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Общест 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64" w:type="dxa"/>
          </w:tcPr>
          <w:p w:rsidR="003B5BCB" w:rsidRPr="00E85760" w:rsidRDefault="006A4105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64" w:type="dxa"/>
            <w:gridSpan w:val="2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3" w:type="dxa"/>
          </w:tcPr>
          <w:p w:rsidR="003B5BCB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Физ-ра 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3B5BCB" w:rsidRPr="00E85760" w:rsidRDefault="006A4105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</w:tr>
      <w:tr w:rsidR="00DA765F" w:rsidRPr="00E85760" w:rsidTr="00AE3197">
        <w:tc>
          <w:tcPr>
            <w:tcW w:w="16315" w:type="dxa"/>
            <w:gridSpan w:val="29"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DA765F" w:rsidRPr="00E85760" w:rsidRDefault="00DA765F" w:rsidP="00DA765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B41FC" w:rsidRPr="00E85760" w:rsidTr="005E641E">
        <w:tc>
          <w:tcPr>
            <w:tcW w:w="427" w:type="dxa"/>
            <w:vMerge w:val="restart"/>
            <w:tcBorders>
              <w:left w:val="single" w:sz="18" w:space="0" w:color="auto"/>
            </w:tcBorders>
            <w:textDirection w:val="btLr"/>
          </w:tcPr>
          <w:p w:rsidR="007B41FC" w:rsidRPr="00E85760" w:rsidRDefault="007B41FC" w:rsidP="007B41FC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Вторник</w:t>
            </w: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0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0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Русс.яз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7B41FC" w:rsidRPr="00E85760" w:rsidRDefault="000952C8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06" w:type="dxa"/>
          </w:tcPr>
          <w:p w:rsidR="007B41FC" w:rsidRPr="00E85760" w:rsidRDefault="00A427CA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Алгебра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dxa"/>
          </w:tcPr>
          <w:p w:rsidR="007B41FC" w:rsidRPr="00E85760" w:rsidRDefault="000952C8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B41FC" w:rsidRPr="00E85760" w:rsidRDefault="000952C8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283" w:type="dxa"/>
            <w:gridSpan w:val="2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1" w:type="dxa"/>
          </w:tcPr>
          <w:p w:rsidR="007B41FC" w:rsidRPr="00E85760" w:rsidRDefault="007361A6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1" w:type="dxa"/>
          </w:tcPr>
          <w:p w:rsidR="007B41FC" w:rsidRPr="00E85760" w:rsidRDefault="007361A6" w:rsidP="007B41FC">
            <w:pPr>
              <w:rPr>
                <w:rFonts w:ascii="Times New Roman" w:hAnsi="Times New Roman" w:cs="Times New Roman"/>
                <w:sz w:val="18"/>
              </w:rPr>
            </w:pPr>
            <w:r w:rsidRPr="007361A6">
              <w:rPr>
                <w:rFonts w:ascii="Times New Roman" w:hAnsi="Times New Roman" w:cs="Times New Roman"/>
                <w:color w:val="0000FF"/>
                <w:sz w:val="18"/>
              </w:rPr>
              <w:t>Род.яз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64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64" w:type="dxa"/>
            <w:gridSpan w:val="2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3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7B41FC" w:rsidRPr="00E85760" w:rsidRDefault="007361A6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Химия </w:t>
            </w:r>
          </w:p>
        </w:tc>
      </w:tr>
      <w:tr w:rsidR="007B41FC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</w:tcPr>
          <w:p w:rsidR="007B41FC" w:rsidRPr="00E85760" w:rsidRDefault="000952C8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06" w:type="dxa"/>
          </w:tcPr>
          <w:p w:rsidR="007B41FC" w:rsidRPr="00E85760" w:rsidRDefault="00A427CA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5" w:type="dxa"/>
          </w:tcPr>
          <w:p w:rsidR="007B41FC" w:rsidRPr="00E85760" w:rsidRDefault="000952C8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Геометр.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B41FC" w:rsidRPr="00E85760" w:rsidRDefault="000952C8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283" w:type="dxa"/>
            <w:gridSpan w:val="2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7B41FC" w:rsidRPr="00E85760" w:rsidRDefault="007361A6" w:rsidP="007B41FC">
            <w:pPr>
              <w:rPr>
                <w:rFonts w:ascii="Times New Roman" w:hAnsi="Times New Roman" w:cs="Times New Roman"/>
                <w:sz w:val="18"/>
              </w:rPr>
            </w:pPr>
            <w:r w:rsidRPr="007361A6">
              <w:rPr>
                <w:rFonts w:ascii="Times New Roman" w:hAnsi="Times New Roman" w:cs="Times New Roman"/>
                <w:color w:val="0000FF"/>
                <w:sz w:val="18"/>
              </w:rPr>
              <w:t>Род.яз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7B41FC" w:rsidRPr="00E85760" w:rsidRDefault="007361A6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64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64" w:type="dxa"/>
            <w:gridSpan w:val="2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3" w:type="dxa"/>
          </w:tcPr>
          <w:p w:rsidR="007B41FC" w:rsidRPr="00E85760" w:rsidRDefault="007361A6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</w:tr>
      <w:tr w:rsidR="006A4105" w:rsidRPr="00E85760" w:rsidTr="005E641E">
        <w:trPr>
          <w:trHeight w:val="90"/>
        </w:trPr>
        <w:tc>
          <w:tcPr>
            <w:tcW w:w="427" w:type="dxa"/>
            <w:vMerge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AD7F5F" w:rsidRPr="00E85760" w:rsidRDefault="00532352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AD7F5F" w:rsidRPr="00E85760" w:rsidRDefault="00532352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</w:tcPr>
          <w:p w:rsidR="00AD7F5F" w:rsidRPr="00E85760" w:rsidRDefault="00A427CA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Окр.мир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</w:tcPr>
          <w:p w:rsidR="00AD7F5F" w:rsidRPr="00E85760" w:rsidRDefault="00A427CA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06" w:type="dxa"/>
          </w:tcPr>
          <w:p w:rsidR="00AD7F5F" w:rsidRPr="00E85760" w:rsidRDefault="00A427CA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факульт(</w:t>
            </w:r>
            <w:r w:rsidR="000952C8">
              <w:rPr>
                <w:rFonts w:ascii="Times New Roman" w:hAnsi="Times New Roman" w:cs="Times New Roman"/>
                <w:sz w:val="18"/>
              </w:rPr>
              <w:t>о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35" w:type="dxa"/>
          </w:tcPr>
          <w:p w:rsidR="00AD7F5F" w:rsidRPr="00E85760" w:rsidRDefault="007361A6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AD7F5F" w:rsidRPr="00E85760" w:rsidRDefault="007361A6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Геометр.</w:t>
            </w:r>
          </w:p>
        </w:tc>
        <w:tc>
          <w:tcPr>
            <w:tcW w:w="283" w:type="dxa"/>
            <w:gridSpan w:val="2"/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AD7F5F" w:rsidRPr="00E85760" w:rsidRDefault="007361A6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AD7F5F" w:rsidRPr="00E85760" w:rsidRDefault="005E641E" w:rsidP="007361A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64" w:type="dxa"/>
          </w:tcPr>
          <w:p w:rsidR="00AD7F5F" w:rsidRPr="00E85760" w:rsidRDefault="007361A6" w:rsidP="00AD7F5F">
            <w:pPr>
              <w:rPr>
                <w:rFonts w:ascii="Times New Roman" w:hAnsi="Times New Roman" w:cs="Times New Roman"/>
                <w:sz w:val="18"/>
              </w:rPr>
            </w:pPr>
            <w:r w:rsidRPr="007361A6">
              <w:rPr>
                <w:rFonts w:ascii="Times New Roman" w:hAnsi="Times New Roman" w:cs="Times New Roman"/>
                <w:color w:val="0000FF"/>
                <w:sz w:val="18"/>
              </w:rPr>
              <w:t>Род..</w:t>
            </w:r>
            <w:r w:rsidR="00AD7F5F" w:rsidRPr="007361A6">
              <w:rPr>
                <w:rFonts w:ascii="Times New Roman" w:hAnsi="Times New Roman" w:cs="Times New Roman"/>
                <w:color w:val="0000FF"/>
                <w:sz w:val="18"/>
              </w:rPr>
              <w:t>яз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64" w:type="dxa"/>
            <w:gridSpan w:val="2"/>
          </w:tcPr>
          <w:p w:rsidR="00AD7F5F" w:rsidRPr="00E85760" w:rsidRDefault="00B114DF" w:rsidP="00AD7F5F">
            <w:pPr>
              <w:rPr>
                <w:rFonts w:ascii="Times New Roman" w:hAnsi="Times New Roman" w:cs="Times New Roman"/>
                <w:sz w:val="18"/>
              </w:rPr>
            </w:pPr>
            <w:r w:rsidRPr="00B114D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3" w:type="dxa"/>
          </w:tcPr>
          <w:p w:rsidR="00AD7F5F" w:rsidRPr="00E85760" w:rsidRDefault="007B41FC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AD7F5F" w:rsidRPr="00E85760" w:rsidRDefault="007B41FC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0" w:type="dxa"/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Окр.м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0" w:type="dxa"/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Окр.м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AD7F5F" w:rsidRPr="00E85760" w:rsidRDefault="00A427CA" w:rsidP="00AD7F5F">
            <w:pPr>
              <w:rPr>
                <w:rFonts w:ascii="Times New Roman" w:hAnsi="Times New Roman" w:cs="Times New Roman"/>
                <w:sz w:val="18"/>
              </w:rPr>
            </w:pPr>
            <w:r w:rsidRPr="00A427CA">
              <w:rPr>
                <w:rFonts w:ascii="Times New Roman" w:hAnsi="Times New Roman" w:cs="Times New Roman"/>
                <w:color w:val="0000FF"/>
                <w:sz w:val="18"/>
              </w:rPr>
              <w:t>Род.яз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AD7F5F" w:rsidRPr="00E85760" w:rsidRDefault="000952C8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6" w:type="dxa"/>
          </w:tcPr>
          <w:p w:rsidR="00AD7F5F" w:rsidRPr="00E85760" w:rsidRDefault="000952C8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5" w:type="dxa"/>
          </w:tcPr>
          <w:p w:rsidR="00AD7F5F" w:rsidRPr="00E85760" w:rsidRDefault="007361A6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AD7F5F" w:rsidRPr="00E85760" w:rsidRDefault="007361A6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Информ.</w:t>
            </w:r>
          </w:p>
        </w:tc>
        <w:tc>
          <w:tcPr>
            <w:tcW w:w="283" w:type="dxa"/>
            <w:gridSpan w:val="2"/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</w:tcPr>
          <w:p w:rsidR="00AD7F5F" w:rsidRPr="00E85760" w:rsidRDefault="007361A6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</w:tcPr>
          <w:p w:rsidR="00AD7F5F" w:rsidRPr="00E85760" w:rsidRDefault="007361A6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Чтение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64" w:type="dxa"/>
          </w:tcPr>
          <w:p w:rsidR="00AD7F5F" w:rsidRPr="00E85760" w:rsidRDefault="00A427CA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64" w:type="dxa"/>
            <w:gridSpan w:val="2"/>
          </w:tcPr>
          <w:p w:rsidR="00AD7F5F" w:rsidRPr="00E85760" w:rsidRDefault="00B114DF" w:rsidP="00AD7F5F">
            <w:pPr>
              <w:rPr>
                <w:rFonts w:ascii="Times New Roman" w:hAnsi="Times New Roman" w:cs="Times New Roman"/>
                <w:sz w:val="18"/>
              </w:rPr>
            </w:pPr>
            <w:r w:rsidRPr="00B114DF">
              <w:rPr>
                <w:rFonts w:ascii="Times New Roman" w:hAnsi="Times New Roman" w:cs="Times New Roman"/>
                <w:color w:val="000000" w:themeColor="text1"/>
                <w:sz w:val="18"/>
              </w:rPr>
              <w:t>Матем.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3" w:type="dxa"/>
          </w:tcPr>
          <w:p w:rsidR="00AD7F5F" w:rsidRPr="00E85760" w:rsidRDefault="00B114D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AD7F5F" w:rsidRPr="00E85760" w:rsidRDefault="00AD7F5F" w:rsidP="00AD7F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AD7F5F" w:rsidRPr="00E85760" w:rsidRDefault="007B41FC" w:rsidP="00AD7F5F">
            <w:pPr>
              <w:rPr>
                <w:rFonts w:ascii="Times New Roman" w:hAnsi="Times New Roman" w:cs="Times New Roman"/>
                <w:sz w:val="18"/>
              </w:rPr>
            </w:pPr>
            <w:r w:rsidRPr="007B41FC">
              <w:rPr>
                <w:rFonts w:ascii="Times New Roman" w:hAnsi="Times New Roman" w:cs="Times New Roman"/>
                <w:color w:val="0000FF"/>
                <w:sz w:val="18"/>
              </w:rPr>
              <w:t>Род.яз</w:t>
            </w:r>
          </w:p>
        </w:tc>
      </w:tr>
      <w:tr w:rsidR="007B41FC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7B41FC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7B41FC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4" w:type="dxa"/>
            <w:gridSpan w:val="3"/>
          </w:tcPr>
          <w:p w:rsidR="007B41FC" w:rsidRPr="00AD7F5F" w:rsidRDefault="007B41FC" w:rsidP="007B41FC">
            <w:pPr>
              <w:jc w:val="center"/>
              <w:rPr>
                <w:rFonts w:ascii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</w:rPr>
              <w:t xml:space="preserve">Родной   </w:t>
            </w:r>
            <w:r w:rsidRPr="00AD7F5F">
              <w:rPr>
                <w:rFonts w:ascii="Times New Roman" w:hAnsi="Times New Roman" w:cs="Times New Roman"/>
                <w:color w:val="0000FF"/>
                <w:sz w:val="18"/>
              </w:rPr>
              <w:t>язык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2" w:type="dxa"/>
          </w:tcPr>
          <w:p w:rsidR="007B41FC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2" w:type="dxa"/>
          </w:tcPr>
          <w:p w:rsidR="007B41FC" w:rsidRPr="00E85760" w:rsidRDefault="000952C8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06" w:type="dxa"/>
          </w:tcPr>
          <w:p w:rsidR="007B41FC" w:rsidRPr="00E85760" w:rsidRDefault="000952C8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Информ.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5" w:type="dxa"/>
          </w:tcPr>
          <w:p w:rsidR="007B41FC" w:rsidRPr="00E85760" w:rsidRDefault="007361A6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B41FC" w:rsidRPr="00E85760" w:rsidRDefault="007361A6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283" w:type="dxa"/>
            <w:gridSpan w:val="2"/>
          </w:tcPr>
          <w:p w:rsidR="007B41FC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1" w:type="dxa"/>
          </w:tcPr>
          <w:p w:rsidR="007B41FC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1" w:type="dxa"/>
          </w:tcPr>
          <w:p w:rsidR="007B41FC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64" w:type="dxa"/>
          </w:tcPr>
          <w:p w:rsidR="007B41FC" w:rsidRPr="00E85760" w:rsidRDefault="00B114DF" w:rsidP="003B5BCB">
            <w:pPr>
              <w:rPr>
                <w:rFonts w:ascii="Times New Roman" w:hAnsi="Times New Roman" w:cs="Times New Roman"/>
                <w:sz w:val="18"/>
              </w:rPr>
            </w:pPr>
            <w:r w:rsidRPr="00B114D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7B41FC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142" w:type="dxa"/>
            <w:gridSpan w:val="4"/>
          </w:tcPr>
          <w:p w:rsidR="007B41FC" w:rsidRPr="00E85760" w:rsidRDefault="007B41FC" w:rsidP="007B41F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B41FC">
              <w:rPr>
                <w:rFonts w:ascii="Times New Roman" w:hAnsi="Times New Roman" w:cs="Times New Roman"/>
                <w:color w:val="0000FF"/>
                <w:sz w:val="18"/>
              </w:rPr>
              <w:t>Род</w:t>
            </w:r>
            <w:r>
              <w:rPr>
                <w:rFonts w:ascii="Times New Roman" w:hAnsi="Times New Roman" w:cs="Times New Roman"/>
                <w:color w:val="0000FF"/>
                <w:sz w:val="18"/>
              </w:rPr>
              <w:t xml:space="preserve">ной   </w:t>
            </w:r>
            <w:r w:rsidRPr="007B41FC">
              <w:rPr>
                <w:rFonts w:ascii="Times New Roman" w:hAnsi="Times New Roman" w:cs="Times New Roman"/>
                <w:color w:val="0000FF"/>
                <w:sz w:val="18"/>
              </w:rPr>
              <w:t>язык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7B41FC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7B41FC" w:rsidRPr="00E85760" w:rsidRDefault="00B64917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2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2" w:type="dxa"/>
          </w:tcPr>
          <w:p w:rsidR="003B5BCB" w:rsidRPr="00E85760" w:rsidRDefault="00A427CA" w:rsidP="003B5BCB">
            <w:pPr>
              <w:rPr>
                <w:rFonts w:ascii="Times New Roman" w:hAnsi="Times New Roman" w:cs="Times New Roman"/>
                <w:sz w:val="18"/>
              </w:rPr>
            </w:pPr>
            <w:r w:rsidRPr="00A427CA">
              <w:rPr>
                <w:rFonts w:ascii="Times New Roman" w:hAnsi="Times New Roman" w:cs="Times New Roman"/>
                <w:color w:val="0000FF"/>
                <w:sz w:val="18"/>
              </w:rPr>
              <w:t>Род.яз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006" w:type="dxa"/>
          </w:tcPr>
          <w:p w:rsidR="003B5BCB" w:rsidRPr="00E85760" w:rsidRDefault="000952C8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факульт(Р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dxa"/>
          </w:tcPr>
          <w:p w:rsidR="003B5BCB" w:rsidRPr="00E85760" w:rsidRDefault="007361A6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Информ.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3B5BCB" w:rsidRPr="00E85760" w:rsidRDefault="007361A6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3" w:type="dxa"/>
            <w:gridSpan w:val="2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64" w:type="dxa"/>
          </w:tcPr>
          <w:p w:rsidR="003B5BCB" w:rsidRPr="00E85760" w:rsidRDefault="00C92D9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64" w:type="dxa"/>
            <w:gridSpan w:val="2"/>
          </w:tcPr>
          <w:p w:rsidR="003B5BCB" w:rsidRPr="00E85760" w:rsidRDefault="00B114DF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3" w:type="dxa"/>
          </w:tcPr>
          <w:p w:rsidR="003B5BCB" w:rsidRPr="00E85760" w:rsidRDefault="00B64917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3B5BCB" w:rsidRPr="00E85760" w:rsidRDefault="00B64917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Географ.</w:t>
            </w:r>
          </w:p>
        </w:tc>
      </w:tr>
      <w:tr w:rsidR="00F12087" w:rsidRPr="00E85760" w:rsidTr="00AE3197">
        <w:tc>
          <w:tcPr>
            <w:tcW w:w="16315" w:type="dxa"/>
            <w:gridSpan w:val="29"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F12087" w:rsidRPr="00E85760" w:rsidRDefault="00F12087" w:rsidP="00F1208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A4105" w:rsidRPr="00E85760" w:rsidTr="005E641E">
        <w:tc>
          <w:tcPr>
            <w:tcW w:w="427" w:type="dxa"/>
            <w:vMerge w:val="restart"/>
            <w:tcBorders>
              <w:left w:val="single" w:sz="18" w:space="0" w:color="auto"/>
            </w:tcBorders>
            <w:textDirection w:val="btLr"/>
          </w:tcPr>
          <w:p w:rsidR="00532352" w:rsidRPr="00E85760" w:rsidRDefault="00532352" w:rsidP="00532352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Среда</w:t>
            </w: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0" w:type="dxa"/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0" w:type="dxa"/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532352" w:rsidRPr="00E85760" w:rsidRDefault="00506C8D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Чтение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532352" w:rsidRPr="00E85760" w:rsidRDefault="001F619E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06" w:type="dxa"/>
          </w:tcPr>
          <w:p w:rsidR="00532352" w:rsidRPr="00E85760" w:rsidRDefault="007C507A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dxa"/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532352" w:rsidRPr="00E85760" w:rsidRDefault="007C507A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Даг.лит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1" w:type="dxa"/>
          </w:tcPr>
          <w:p w:rsidR="00532352" w:rsidRPr="00E85760" w:rsidRDefault="00AE3197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1" w:type="dxa"/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64" w:type="dxa"/>
          </w:tcPr>
          <w:p w:rsidR="00532352" w:rsidRPr="00E85760" w:rsidRDefault="005B14D3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64" w:type="dxa"/>
            <w:gridSpan w:val="2"/>
          </w:tcPr>
          <w:p w:rsidR="00532352" w:rsidRPr="00E85760" w:rsidRDefault="005B14D3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Труд 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3" w:type="dxa"/>
          </w:tcPr>
          <w:p w:rsidR="00532352" w:rsidRPr="00E85760" w:rsidRDefault="005B14D3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532352" w:rsidRPr="00E85760" w:rsidRDefault="005B14D3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</w:tr>
      <w:tr w:rsidR="007B41FC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</w:tcPr>
          <w:p w:rsidR="007B41FC" w:rsidRPr="00E85760" w:rsidRDefault="00506C8D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06" w:type="dxa"/>
          </w:tcPr>
          <w:p w:rsidR="007B41FC" w:rsidRPr="00E85760" w:rsidRDefault="007C507A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Общество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5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B41FC" w:rsidRPr="00E85760" w:rsidRDefault="007C507A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Информ.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7B41FC" w:rsidRPr="00E85760" w:rsidRDefault="00AE3197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7B41FC" w:rsidRPr="00E85760" w:rsidRDefault="005B14D3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64" w:type="dxa"/>
          </w:tcPr>
          <w:p w:rsidR="007B41FC" w:rsidRPr="00E85760" w:rsidRDefault="005B14D3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64" w:type="dxa"/>
            <w:gridSpan w:val="2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3" w:type="dxa"/>
          </w:tcPr>
          <w:p w:rsidR="007B41FC" w:rsidRPr="00E85760" w:rsidRDefault="00BB5493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7B41FC" w:rsidRPr="00E85760" w:rsidRDefault="005B14D3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</w:tr>
      <w:tr w:rsidR="005B14D3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Чтение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Чтение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06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35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Труд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Чтение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64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64" w:type="dxa"/>
            <w:gridSpan w:val="2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3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</w:tr>
      <w:tr w:rsidR="005B14D3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0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Труд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0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Труд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6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5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3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Труд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64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64" w:type="dxa"/>
            <w:gridSpan w:val="2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3" w:type="dxa"/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5B14D3" w:rsidRPr="00E85760" w:rsidRDefault="005B14D3" w:rsidP="005B14D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2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2" w:type="dxa"/>
          </w:tcPr>
          <w:p w:rsidR="003B5BCB" w:rsidRPr="00E85760" w:rsidRDefault="001F619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Труд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06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5" w:type="dxa"/>
          </w:tcPr>
          <w:p w:rsidR="003B5BCB" w:rsidRPr="00E85760" w:rsidRDefault="007C507A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Труд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3B5BCB" w:rsidRPr="00E85760" w:rsidRDefault="007C507A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1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1" w:type="dxa"/>
          </w:tcPr>
          <w:p w:rsidR="003B5BCB" w:rsidRPr="00E85760" w:rsidRDefault="005B14D3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64" w:type="dxa"/>
          </w:tcPr>
          <w:p w:rsidR="003B5BCB" w:rsidRPr="00E85760" w:rsidRDefault="00B64917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64" w:type="dxa"/>
            <w:gridSpan w:val="2"/>
          </w:tcPr>
          <w:p w:rsidR="003B5BCB" w:rsidRPr="00E85760" w:rsidRDefault="005B14D3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3" w:type="dxa"/>
          </w:tcPr>
          <w:p w:rsidR="003B5BCB" w:rsidRPr="00E85760" w:rsidRDefault="00F22E45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3B5BCB" w:rsidRPr="00E85760" w:rsidRDefault="005B14D3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006" w:type="dxa"/>
          </w:tcPr>
          <w:p w:rsidR="003B5BCB" w:rsidRPr="00E85760" w:rsidRDefault="007C507A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3B5BCB" w:rsidRPr="00E85760" w:rsidRDefault="007C507A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Род.яз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64" w:type="dxa"/>
          </w:tcPr>
          <w:p w:rsidR="003B5BCB" w:rsidRPr="00E85760" w:rsidRDefault="005B14D3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64" w:type="dxa"/>
            <w:gridSpan w:val="2"/>
          </w:tcPr>
          <w:p w:rsidR="003B5BCB" w:rsidRPr="00E85760" w:rsidRDefault="005B14D3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Биолог.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3" w:type="dxa"/>
          </w:tcPr>
          <w:p w:rsidR="003B5BCB" w:rsidRPr="00E85760" w:rsidRDefault="005B14D3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3B5BCB" w:rsidRPr="00E85760" w:rsidRDefault="00B64917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06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135" w:type="dxa"/>
          </w:tcPr>
          <w:p w:rsidR="003B5BCB" w:rsidRPr="00E85760" w:rsidRDefault="007C507A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Род.яз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7B41FC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3B5BCB" w:rsidRPr="00E85760" w:rsidRDefault="006B69C8" w:rsidP="007C507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Элект.(Р)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4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4" w:type="dxa"/>
            <w:gridSpan w:val="2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76FBD" w:rsidRPr="00E85760" w:rsidTr="00F22E45">
        <w:tc>
          <w:tcPr>
            <w:tcW w:w="16315" w:type="dxa"/>
            <w:gridSpan w:val="29"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76FBD" w:rsidRPr="00E85760" w:rsidRDefault="00776FBD" w:rsidP="00776FB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B41FC" w:rsidRPr="00E85760" w:rsidTr="005E641E">
        <w:tc>
          <w:tcPr>
            <w:tcW w:w="427" w:type="dxa"/>
            <w:vMerge w:val="restart"/>
            <w:tcBorders>
              <w:left w:val="single" w:sz="18" w:space="0" w:color="auto"/>
            </w:tcBorders>
            <w:textDirection w:val="btLr"/>
          </w:tcPr>
          <w:p w:rsidR="007B41FC" w:rsidRPr="00E85760" w:rsidRDefault="007B41FC" w:rsidP="007B41FC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E85760">
              <w:rPr>
                <w:rFonts w:ascii="Times New Roman" w:hAnsi="Times New Roman" w:cs="Times New Roman"/>
                <w:sz w:val="18"/>
              </w:rPr>
              <w:t>Четверг</w:t>
            </w: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0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Чтение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0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Чтение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7B41FC" w:rsidRPr="00E85760" w:rsidRDefault="001F619E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06" w:type="dxa"/>
          </w:tcPr>
          <w:p w:rsidR="007B41FC" w:rsidRPr="00E85760" w:rsidRDefault="007C507A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Русс.язык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dxa"/>
          </w:tcPr>
          <w:p w:rsidR="007B41FC" w:rsidRPr="00E85760" w:rsidRDefault="007C507A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3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1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1" w:type="dxa"/>
          </w:tcPr>
          <w:p w:rsidR="007B41FC" w:rsidRPr="00E85760" w:rsidRDefault="00B167CF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Чтение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64" w:type="dxa"/>
          </w:tcPr>
          <w:p w:rsidR="007B41FC" w:rsidRPr="00B167CF" w:rsidRDefault="00B167CF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64" w:type="dxa"/>
            <w:gridSpan w:val="2"/>
          </w:tcPr>
          <w:p w:rsidR="007B41FC" w:rsidRPr="00E85760" w:rsidRDefault="00541F80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3" w:type="dxa"/>
          </w:tcPr>
          <w:p w:rsidR="007B41FC" w:rsidRPr="00E85760" w:rsidRDefault="00BB5493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  <w:r w:rsidR="00B167CF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7B41FC" w:rsidRPr="00E85760" w:rsidRDefault="00F22E45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</w:tr>
      <w:tr w:rsidR="00B167CF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06" w:type="dxa"/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5" w:type="dxa"/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3" w:type="dxa"/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64" w:type="dxa"/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8" w:type="dxa"/>
            <w:tcBorders>
              <w:right w:val="single" w:sz="18" w:space="0" w:color="auto"/>
            </w:tcBorders>
          </w:tcPr>
          <w:p w:rsidR="00B167CF" w:rsidRPr="005B5252" w:rsidRDefault="0045478E" w:rsidP="00F22E45">
            <w:pPr>
              <w:rPr>
                <w:rFonts w:ascii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Руссс.яз </w:t>
            </w:r>
          </w:p>
        </w:tc>
        <w:tc>
          <w:tcPr>
            <w:tcW w:w="291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167CF" w:rsidRPr="005B5252" w:rsidRDefault="005E641E" w:rsidP="00F22E45">
            <w:pPr>
              <w:rPr>
                <w:rFonts w:ascii="Times New Roman" w:hAnsi="Times New Roman" w:cs="Times New Roman"/>
                <w:color w:val="0000FF"/>
                <w:sz w:val="18"/>
              </w:rPr>
            </w:pPr>
            <w:r w:rsidRPr="005E641E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167CF" w:rsidRPr="005B5252" w:rsidRDefault="00B167CF" w:rsidP="00F22E45">
            <w:pPr>
              <w:rPr>
                <w:rFonts w:ascii="Times New Roman" w:hAnsi="Times New Roman" w:cs="Times New Roman"/>
                <w:color w:val="0000FF"/>
                <w:sz w:val="18"/>
              </w:rPr>
            </w:pPr>
            <w:r w:rsidRPr="00B167CF"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B167CF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</w:tr>
      <w:tr w:rsidR="00D1106B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06" w:type="dxa"/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Алгебра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35" w:type="dxa"/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Чтение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D1106B" w:rsidRPr="00E85760" w:rsidRDefault="005E641E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64" w:type="dxa"/>
          </w:tcPr>
          <w:p w:rsidR="00D1106B" w:rsidRPr="00E85760" w:rsidRDefault="00B167CF" w:rsidP="00D1106B">
            <w:pPr>
              <w:rPr>
                <w:rFonts w:ascii="Times New Roman" w:hAnsi="Times New Roman" w:cs="Times New Roman"/>
                <w:sz w:val="18"/>
              </w:rPr>
            </w:pPr>
            <w:r w:rsidRPr="00B167CF">
              <w:rPr>
                <w:rFonts w:ascii="Times New Roman" w:hAnsi="Times New Roman" w:cs="Times New Roman"/>
                <w:color w:val="0000FF"/>
                <w:sz w:val="18"/>
              </w:rPr>
              <w:t>Род.</w:t>
            </w:r>
            <w:r w:rsidR="005E641E">
              <w:rPr>
                <w:rFonts w:ascii="Times New Roman" w:hAnsi="Times New Roman" w:cs="Times New Roman"/>
                <w:color w:val="0000FF"/>
                <w:sz w:val="18"/>
              </w:rPr>
              <w:t>лит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64" w:type="dxa"/>
            <w:gridSpan w:val="2"/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3" w:type="dxa"/>
          </w:tcPr>
          <w:p w:rsidR="00D1106B" w:rsidRPr="00E85760" w:rsidRDefault="005E641E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D1106B" w:rsidRPr="00E85760" w:rsidRDefault="00D1106B" w:rsidP="00D1106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0" w:type="dxa"/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Окр.м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0" w:type="dxa"/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Окр.м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532352" w:rsidRPr="00E85760" w:rsidRDefault="00506C8D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Окр.м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532352" w:rsidRPr="00E85760" w:rsidRDefault="001F619E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6" w:type="dxa"/>
          </w:tcPr>
          <w:p w:rsidR="00532352" w:rsidRPr="00E85760" w:rsidRDefault="001F619E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5" w:type="dxa"/>
          </w:tcPr>
          <w:p w:rsidR="00532352" w:rsidRPr="00E85760" w:rsidRDefault="007C507A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Даг.лит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532352" w:rsidRPr="00E85760" w:rsidRDefault="007C507A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Геометр.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</w:tcPr>
          <w:p w:rsidR="00532352" w:rsidRPr="00E85760" w:rsidRDefault="00B167CF" w:rsidP="005B52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64" w:type="dxa"/>
          </w:tcPr>
          <w:p w:rsidR="00532352" w:rsidRPr="00E85760" w:rsidRDefault="00E33B9B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Матем. 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64" w:type="dxa"/>
            <w:gridSpan w:val="2"/>
          </w:tcPr>
          <w:p w:rsidR="00532352" w:rsidRPr="00E85760" w:rsidRDefault="00541F80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3" w:type="dxa"/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532352" w:rsidRPr="00E85760" w:rsidRDefault="00532352" w:rsidP="0053235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532352" w:rsidRPr="00E85760" w:rsidRDefault="00541F80" w:rsidP="00532352">
            <w:pPr>
              <w:rPr>
                <w:rFonts w:ascii="Times New Roman" w:hAnsi="Times New Roman" w:cs="Times New Roman"/>
                <w:sz w:val="18"/>
              </w:rPr>
            </w:pPr>
            <w:r w:rsidRPr="007667DC">
              <w:rPr>
                <w:rFonts w:ascii="Times New Roman" w:hAnsi="Times New Roman" w:cs="Times New Roman"/>
                <w:color w:val="0000FF"/>
                <w:sz w:val="18"/>
              </w:rPr>
              <w:t>Род.</w:t>
            </w:r>
            <w:r w:rsidR="007667DC" w:rsidRPr="007667DC">
              <w:rPr>
                <w:rFonts w:ascii="Times New Roman" w:hAnsi="Times New Roman" w:cs="Times New Roman"/>
                <w:color w:val="0000FF"/>
                <w:sz w:val="18"/>
              </w:rPr>
              <w:t>лит</w:t>
            </w:r>
          </w:p>
        </w:tc>
      </w:tr>
      <w:tr w:rsidR="005E641E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0" w:type="dxa"/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0" w:type="dxa"/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2" w:type="dxa"/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2" w:type="dxa"/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 w:rsidRPr="00506C8D">
              <w:rPr>
                <w:rFonts w:ascii="Times New Roman" w:hAnsi="Times New Roman" w:cs="Times New Roman"/>
                <w:color w:val="0000FF"/>
                <w:sz w:val="18"/>
              </w:rPr>
              <w:t>Род.лит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06" w:type="dxa"/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Геометр.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5" w:type="dxa"/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1" w:type="dxa"/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1" w:type="dxa"/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64" w:type="dxa"/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142" w:type="dxa"/>
            <w:gridSpan w:val="4"/>
          </w:tcPr>
          <w:p w:rsidR="005E641E" w:rsidRPr="00E85760" w:rsidRDefault="005E641E" w:rsidP="005E641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641E">
              <w:rPr>
                <w:rFonts w:ascii="Times New Roman" w:hAnsi="Times New Roman" w:cs="Times New Roman"/>
                <w:color w:val="0000FF"/>
                <w:sz w:val="18"/>
              </w:rPr>
              <w:t>Родная лит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5E641E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2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2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006" w:type="dxa"/>
          </w:tcPr>
          <w:p w:rsidR="003B5BCB" w:rsidRPr="00E85760" w:rsidRDefault="00506C8D" w:rsidP="003B5BCB">
            <w:pPr>
              <w:rPr>
                <w:rFonts w:ascii="Times New Roman" w:hAnsi="Times New Roman" w:cs="Times New Roman"/>
                <w:sz w:val="18"/>
              </w:rPr>
            </w:pPr>
            <w:r w:rsidRPr="00506C8D">
              <w:rPr>
                <w:rFonts w:ascii="Times New Roman" w:hAnsi="Times New Roman" w:cs="Times New Roman"/>
                <w:color w:val="0000FF"/>
                <w:sz w:val="18"/>
              </w:rPr>
              <w:t>Род.лит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dxa"/>
          </w:tcPr>
          <w:p w:rsidR="003B5BCB" w:rsidRPr="00E85760" w:rsidRDefault="007C507A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3B5BCB" w:rsidRPr="00E85760" w:rsidRDefault="007C507A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Общество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64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64" w:type="dxa"/>
            <w:gridSpan w:val="2"/>
          </w:tcPr>
          <w:p w:rsidR="003B5BCB" w:rsidRPr="00E85760" w:rsidRDefault="00B167CF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3" w:type="dxa"/>
          </w:tcPr>
          <w:p w:rsidR="003B5BCB" w:rsidRPr="00E85760" w:rsidRDefault="00541F80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</w:tr>
      <w:tr w:rsidR="00776FBD" w:rsidRPr="00E85760" w:rsidTr="00AE3197">
        <w:tc>
          <w:tcPr>
            <w:tcW w:w="16315" w:type="dxa"/>
            <w:gridSpan w:val="29"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76FBD" w:rsidRPr="00E85760" w:rsidRDefault="005E641E" w:rsidP="00776FB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7B41FC" w:rsidRPr="00E85760" w:rsidTr="005E641E">
        <w:tc>
          <w:tcPr>
            <w:tcW w:w="427" w:type="dxa"/>
            <w:vMerge w:val="restart"/>
            <w:tcBorders>
              <w:left w:val="single" w:sz="18" w:space="0" w:color="auto"/>
            </w:tcBorders>
            <w:textDirection w:val="btLr"/>
          </w:tcPr>
          <w:p w:rsidR="007B41FC" w:rsidRPr="00E85760" w:rsidRDefault="007B41FC" w:rsidP="007B41FC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Пятница</w:t>
            </w: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0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0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7B41FC" w:rsidRPr="00E85760" w:rsidRDefault="00506C8D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06" w:type="dxa"/>
          </w:tcPr>
          <w:p w:rsidR="007B41FC" w:rsidRPr="00E85760" w:rsidRDefault="00506C8D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Алгебра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dxa"/>
          </w:tcPr>
          <w:p w:rsidR="007B41FC" w:rsidRPr="00E85760" w:rsidRDefault="00D42251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МХК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B41FC" w:rsidRPr="00E85760" w:rsidRDefault="002363BF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МХК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1" w:type="dxa"/>
          </w:tcPr>
          <w:p w:rsidR="007B41FC" w:rsidRPr="00E85760" w:rsidRDefault="00D42251" w:rsidP="007B41FC">
            <w:pPr>
              <w:rPr>
                <w:rFonts w:ascii="Times New Roman" w:hAnsi="Times New Roman" w:cs="Times New Roman"/>
                <w:sz w:val="18"/>
              </w:rPr>
            </w:pPr>
            <w:r w:rsidRPr="00D42251">
              <w:rPr>
                <w:rFonts w:ascii="Times New Roman" w:hAnsi="Times New Roman" w:cs="Times New Roman"/>
                <w:color w:val="0000FF"/>
                <w:sz w:val="18"/>
              </w:rPr>
              <w:t>Род.яз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1" w:type="dxa"/>
          </w:tcPr>
          <w:p w:rsidR="007B41FC" w:rsidRPr="00E85760" w:rsidRDefault="00185126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Чтение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64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64" w:type="dxa"/>
            <w:gridSpan w:val="2"/>
          </w:tcPr>
          <w:p w:rsidR="007B41FC" w:rsidRPr="00E85760" w:rsidRDefault="00C10427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Информ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3" w:type="dxa"/>
          </w:tcPr>
          <w:p w:rsidR="007B41FC" w:rsidRPr="00E85760" w:rsidRDefault="00381F41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7B41FC" w:rsidRPr="00E85760" w:rsidRDefault="007667D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Химия </w:t>
            </w:r>
          </w:p>
        </w:tc>
      </w:tr>
      <w:tr w:rsidR="007B41FC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</w:tcPr>
          <w:p w:rsidR="007B41FC" w:rsidRPr="00E85760" w:rsidRDefault="00506C8D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06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5" w:type="dxa"/>
          </w:tcPr>
          <w:p w:rsidR="007B41FC" w:rsidRPr="00E85760" w:rsidRDefault="00D42251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B41FC" w:rsidRPr="00E85760" w:rsidRDefault="002363BF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Алгебра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7B41FC" w:rsidRPr="00E85760" w:rsidRDefault="006B69C8" w:rsidP="007B41FC">
            <w:pPr>
              <w:rPr>
                <w:rFonts w:ascii="Times New Roman" w:hAnsi="Times New Roman" w:cs="Times New Roman"/>
                <w:sz w:val="18"/>
              </w:rPr>
            </w:pPr>
            <w:r w:rsidRPr="006B69C8">
              <w:rPr>
                <w:rFonts w:ascii="Times New Roman" w:hAnsi="Times New Roman" w:cs="Times New Roman"/>
                <w:color w:val="FF0000"/>
                <w:sz w:val="18"/>
              </w:rPr>
              <w:t xml:space="preserve">Англ </w:t>
            </w:r>
            <w:r w:rsidR="00D42251" w:rsidRPr="006B69C8">
              <w:rPr>
                <w:rFonts w:ascii="Times New Roman" w:hAnsi="Times New Roman" w:cs="Times New Roman"/>
                <w:color w:val="FF0000"/>
                <w:sz w:val="18"/>
              </w:rPr>
              <w:t>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7B41FC" w:rsidRPr="00E85760" w:rsidRDefault="001F619E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42984"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64" w:type="dxa"/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64" w:type="dxa"/>
            <w:gridSpan w:val="2"/>
          </w:tcPr>
          <w:p w:rsidR="007B41FC" w:rsidRPr="00E85760" w:rsidRDefault="00F42984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3" w:type="dxa"/>
          </w:tcPr>
          <w:p w:rsidR="007B41FC" w:rsidRPr="00E85760" w:rsidRDefault="00C10427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Информ.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7B41FC" w:rsidRPr="00E85760" w:rsidRDefault="007B41FC" w:rsidP="007B41F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7B41FC" w:rsidRPr="007667DC" w:rsidRDefault="007667DC" w:rsidP="007B41FC">
            <w:pPr>
              <w:rPr>
                <w:rFonts w:ascii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</w:rPr>
              <w:t>Р</w:t>
            </w:r>
            <w:r w:rsidRPr="007667DC">
              <w:rPr>
                <w:rFonts w:ascii="Times New Roman" w:hAnsi="Times New Roman" w:cs="Times New Roman"/>
                <w:color w:val="0000FF"/>
                <w:sz w:val="18"/>
              </w:rPr>
              <w:t>од</w:t>
            </w:r>
            <w:r>
              <w:rPr>
                <w:rFonts w:ascii="Times New Roman" w:hAnsi="Times New Roman" w:cs="Times New Roman"/>
                <w:color w:val="0000FF"/>
                <w:sz w:val="18"/>
              </w:rPr>
              <w:t>.</w:t>
            </w:r>
            <w:r w:rsidRPr="007667DC">
              <w:rPr>
                <w:rFonts w:ascii="Times New Roman" w:hAnsi="Times New Roman" w:cs="Times New Roman"/>
                <w:color w:val="0000FF"/>
                <w:sz w:val="18"/>
              </w:rPr>
              <w:t>.яз</w:t>
            </w:r>
          </w:p>
        </w:tc>
      </w:tr>
      <w:tr w:rsidR="006B69C8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 w:rsidRPr="00506C8D">
              <w:rPr>
                <w:rFonts w:ascii="Times New Roman" w:hAnsi="Times New Roman" w:cs="Times New Roman"/>
                <w:color w:val="0000FF"/>
                <w:sz w:val="18"/>
              </w:rPr>
              <w:t>Род.</w:t>
            </w:r>
            <w:r>
              <w:rPr>
                <w:rFonts w:ascii="Times New Roman" w:hAnsi="Times New Roman" w:cs="Times New Roman"/>
                <w:color w:val="0000FF"/>
                <w:sz w:val="18"/>
              </w:rPr>
              <w:t>лит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06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35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Алгебра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 w:rsidRPr="00E33B9B">
              <w:rPr>
                <w:rFonts w:ascii="Times New Roman" w:hAnsi="Times New Roman" w:cs="Times New Roman"/>
                <w:sz w:val="18"/>
              </w:rPr>
              <w:t>Окр.м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64" w:type="dxa"/>
          </w:tcPr>
          <w:p w:rsidR="006B69C8" w:rsidRPr="00E33B9B" w:rsidRDefault="006B69C8" w:rsidP="006B69C8">
            <w:pPr>
              <w:rPr>
                <w:rFonts w:ascii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</w:rPr>
              <w:t>Род.яз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64" w:type="dxa"/>
            <w:gridSpan w:val="2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 w:rsidRPr="00DA14F9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3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6B69C8" w:rsidRPr="00C10427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Информ.</w:t>
            </w:r>
          </w:p>
        </w:tc>
      </w:tr>
      <w:tr w:rsidR="006B69C8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0" w:type="dxa"/>
          </w:tcPr>
          <w:p w:rsidR="006B69C8" w:rsidRPr="00E85760" w:rsidRDefault="006B69C8" w:rsidP="006B69C8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532352">
              <w:rPr>
                <w:rFonts w:ascii="Times New Roman" w:hAnsi="Times New Roman" w:cs="Times New Roman"/>
                <w:color w:val="0000FF"/>
                <w:sz w:val="18"/>
              </w:rPr>
              <w:t>Род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0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 w:rsidRPr="00532352">
              <w:rPr>
                <w:rFonts w:ascii="Times New Roman" w:hAnsi="Times New Roman" w:cs="Times New Roman"/>
                <w:color w:val="0000FF"/>
                <w:sz w:val="18"/>
              </w:rPr>
              <w:t xml:space="preserve">язык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Шахматы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6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5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Астроном.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Фин.грам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Окр.м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</w:tcPr>
          <w:p w:rsidR="006B69C8" w:rsidRPr="00185126" w:rsidRDefault="006B69C8" w:rsidP="006B69C8">
            <w:pPr>
              <w:rPr>
                <w:rFonts w:ascii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</w:rPr>
              <w:t>Род.яз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64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64" w:type="dxa"/>
            <w:gridSpan w:val="2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3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</w:tr>
      <w:tr w:rsidR="006B69C8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0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0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2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2" w:type="dxa"/>
          </w:tcPr>
          <w:p w:rsidR="006B69C8" w:rsidRPr="00506C8D" w:rsidRDefault="006B69C8" w:rsidP="006B69C8">
            <w:pPr>
              <w:rPr>
                <w:rFonts w:ascii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</w:rPr>
              <w:t>Род.язык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06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5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1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Труд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1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64" w:type="dxa"/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142" w:type="dxa"/>
            <w:gridSpan w:val="4"/>
          </w:tcPr>
          <w:p w:rsidR="006B69C8" w:rsidRPr="005B5252" w:rsidRDefault="006B69C8" w:rsidP="006B69C8">
            <w:pPr>
              <w:jc w:val="center"/>
              <w:rPr>
                <w:rFonts w:ascii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</w:rPr>
              <w:t>Родной язык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6B69C8" w:rsidRPr="00E85760" w:rsidRDefault="006B69C8" w:rsidP="006B69C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</w:tr>
      <w:tr w:rsidR="006A4105" w:rsidRPr="00E85760" w:rsidTr="006B69C8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2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2" w:type="dxa"/>
          </w:tcPr>
          <w:p w:rsidR="003B5BCB" w:rsidRPr="00E85760" w:rsidRDefault="00506C8D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</w:rPr>
              <w:t>Нем.яз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006" w:type="dxa"/>
          </w:tcPr>
          <w:p w:rsidR="003B5BCB" w:rsidRPr="00506C8D" w:rsidRDefault="00506C8D" w:rsidP="003B5BCB">
            <w:pPr>
              <w:rPr>
                <w:rFonts w:ascii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</w:rPr>
              <w:t>Род.язык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dxa"/>
          </w:tcPr>
          <w:p w:rsidR="003B5BCB" w:rsidRPr="00E85760" w:rsidRDefault="00D42251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Финг.грам.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B5BCB" w:rsidRPr="00E85760" w:rsidRDefault="00AE3197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6B69C8">
              <w:rPr>
                <w:rFonts w:ascii="Times New Roman" w:hAnsi="Times New Roman" w:cs="Times New Roman"/>
                <w:sz w:val="18"/>
              </w:rPr>
              <w:t xml:space="preserve">Электив 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64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64" w:type="dxa"/>
            <w:gridSpan w:val="2"/>
          </w:tcPr>
          <w:p w:rsidR="003B5BCB" w:rsidRPr="00E85760" w:rsidRDefault="005B5252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3" w:type="dxa"/>
          </w:tcPr>
          <w:p w:rsidR="003B5BCB" w:rsidRPr="00E85760" w:rsidRDefault="005B5252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3B5BCB" w:rsidRPr="00E85760" w:rsidRDefault="006B69C8" w:rsidP="003B5BCB">
            <w:pPr>
              <w:rPr>
                <w:rFonts w:ascii="Times New Roman" w:hAnsi="Times New Roman" w:cs="Times New Roman"/>
                <w:sz w:val="18"/>
              </w:rPr>
            </w:pPr>
            <w:r w:rsidRPr="006B69C8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</w:tr>
      <w:tr w:rsidR="00776FBD" w:rsidRPr="00E85760" w:rsidTr="00AE3197">
        <w:tc>
          <w:tcPr>
            <w:tcW w:w="16315" w:type="dxa"/>
            <w:gridSpan w:val="29"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776FBD" w:rsidRPr="00E85760" w:rsidRDefault="00776FBD" w:rsidP="00776FB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A4105" w:rsidRPr="00E85760" w:rsidTr="005E641E">
        <w:tc>
          <w:tcPr>
            <w:tcW w:w="427" w:type="dxa"/>
            <w:vMerge w:val="restart"/>
            <w:tcBorders>
              <w:left w:val="single" w:sz="18" w:space="0" w:color="auto"/>
            </w:tcBorders>
            <w:textDirection w:val="btLr"/>
          </w:tcPr>
          <w:p w:rsidR="00C263E4" w:rsidRPr="00E85760" w:rsidRDefault="00C263E4" w:rsidP="00C263E4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Суббота</w:t>
            </w: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0" w:type="dxa"/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0" w:type="dxa"/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06" w:type="dxa"/>
          </w:tcPr>
          <w:p w:rsidR="00C263E4" w:rsidRPr="00E85760" w:rsidRDefault="00506C8D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Алгебра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dxa"/>
          </w:tcPr>
          <w:p w:rsidR="00C263E4" w:rsidRPr="00E85760" w:rsidRDefault="00D42251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Электив Р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3" w:type="dxa"/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1" w:type="dxa"/>
          </w:tcPr>
          <w:p w:rsidR="00C263E4" w:rsidRPr="00E85760" w:rsidRDefault="00D42251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1" w:type="dxa"/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64" w:type="dxa"/>
          </w:tcPr>
          <w:p w:rsidR="00C263E4" w:rsidRPr="00E85760" w:rsidRDefault="00DA14F9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64" w:type="dxa"/>
            <w:gridSpan w:val="2"/>
          </w:tcPr>
          <w:p w:rsidR="00C263E4" w:rsidRPr="00E85760" w:rsidRDefault="006B3D3C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Труд 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3" w:type="dxa"/>
          </w:tcPr>
          <w:p w:rsidR="00C263E4" w:rsidRPr="00E85760" w:rsidRDefault="00C10427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C263E4" w:rsidRPr="00E85760" w:rsidRDefault="00CB386F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Физика 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06" w:type="dxa"/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5" w:type="dxa"/>
          </w:tcPr>
          <w:p w:rsidR="00C263E4" w:rsidRPr="00E85760" w:rsidRDefault="00D42251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Алебра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3" w:type="dxa"/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Литер.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C263E4" w:rsidRPr="00E85760" w:rsidRDefault="00D42251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C263E4" w:rsidRPr="00E85760" w:rsidRDefault="00D42251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64" w:type="dxa"/>
          </w:tcPr>
          <w:p w:rsidR="00C263E4" w:rsidRPr="00E85760" w:rsidRDefault="006B3D3C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Труд 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64" w:type="dxa"/>
            <w:gridSpan w:val="2"/>
          </w:tcPr>
          <w:p w:rsidR="00C263E4" w:rsidRPr="00E85760" w:rsidRDefault="00C10427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3" w:type="dxa"/>
          </w:tcPr>
          <w:p w:rsidR="00C263E4" w:rsidRPr="00E85760" w:rsidRDefault="003347A6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C263E4" w:rsidRPr="00E85760" w:rsidRDefault="00C263E4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C263E4" w:rsidRPr="00E85760" w:rsidRDefault="00CB386F" w:rsidP="00C263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Факульт.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</w:tcPr>
          <w:p w:rsidR="003B5BCB" w:rsidRPr="00E85760" w:rsidRDefault="00C263E4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06" w:type="dxa"/>
          </w:tcPr>
          <w:p w:rsidR="003B5BCB" w:rsidRPr="00E85760" w:rsidRDefault="00506C8D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35" w:type="dxa"/>
          </w:tcPr>
          <w:p w:rsidR="003B5BCB" w:rsidRPr="00E85760" w:rsidRDefault="00D42251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3B5BCB" w:rsidRPr="00E85760" w:rsidRDefault="00D42251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Алгебра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3B5BCB" w:rsidRPr="00E85760" w:rsidRDefault="00D42251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Чтение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3B5BCB" w:rsidRPr="00E85760" w:rsidRDefault="00D42251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Русс.яз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64" w:type="dxa"/>
          </w:tcPr>
          <w:p w:rsidR="003B5BCB" w:rsidRPr="00E85760" w:rsidRDefault="0009236A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Физ-ра 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64" w:type="dxa"/>
            <w:gridSpan w:val="2"/>
          </w:tcPr>
          <w:p w:rsidR="003B5BCB" w:rsidRPr="00E85760" w:rsidRDefault="0059568D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E641E">
              <w:rPr>
                <w:rFonts w:ascii="Times New Roman" w:hAnsi="Times New Roman" w:cs="Times New Roman"/>
                <w:sz w:val="18"/>
              </w:rPr>
              <w:t>Биолог.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3" w:type="dxa"/>
          </w:tcPr>
          <w:p w:rsidR="003B5BCB" w:rsidRPr="00E85760" w:rsidRDefault="00CB386F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3B5BCB" w:rsidRPr="00E85760" w:rsidRDefault="00C10427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Матем.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3B5BCB" w:rsidRPr="00E85760" w:rsidRDefault="00C263E4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ОРКСЭ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3B5BCB" w:rsidRPr="00E85760" w:rsidRDefault="00C263E4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Труд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06" w:type="dxa"/>
          </w:tcPr>
          <w:p w:rsidR="003B5BCB" w:rsidRPr="00E85760" w:rsidRDefault="00506C8D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Фин.грам.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5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3B5BCB" w:rsidRPr="00E85760" w:rsidRDefault="00D42251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Географ.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</w:tcPr>
          <w:p w:rsidR="003B5BCB" w:rsidRPr="00E85760" w:rsidRDefault="00D42251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</w:tcPr>
          <w:p w:rsidR="003B5BCB" w:rsidRPr="00E85760" w:rsidRDefault="00D42251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Шахмат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64" w:type="dxa"/>
          </w:tcPr>
          <w:p w:rsidR="003B5BCB" w:rsidRPr="00E85760" w:rsidRDefault="005E641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64" w:type="dxa"/>
            <w:gridSpan w:val="2"/>
          </w:tcPr>
          <w:p w:rsidR="003B5BCB" w:rsidRPr="00E85760" w:rsidRDefault="0009236A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3" w:type="dxa"/>
          </w:tcPr>
          <w:p w:rsidR="003B5BCB" w:rsidRPr="00E85760" w:rsidRDefault="0054662C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Труд 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3B5BCB" w:rsidRPr="00E85760" w:rsidRDefault="0009236A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Общество 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2" w:type="dxa"/>
          </w:tcPr>
          <w:p w:rsidR="003B5BCB" w:rsidRPr="00E85760" w:rsidRDefault="00C263E4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Физ-ра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2" w:type="dxa"/>
          </w:tcPr>
          <w:p w:rsidR="003B5BCB" w:rsidRPr="00E85760" w:rsidRDefault="00C263E4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Физ-ра 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06" w:type="dxa"/>
          </w:tcPr>
          <w:p w:rsidR="003B5BCB" w:rsidRPr="00E85760" w:rsidRDefault="00D42251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5" w:type="dxa"/>
          </w:tcPr>
          <w:p w:rsidR="003B5BCB" w:rsidRPr="00E85760" w:rsidRDefault="00D42251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3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 w:rsidRPr="00DA765F">
              <w:rPr>
                <w:rFonts w:ascii="Times New Roman" w:hAnsi="Times New Roman" w:cs="Times New Roman"/>
                <w:color w:val="FF0000"/>
                <w:sz w:val="18"/>
              </w:rPr>
              <w:t>Англ.яз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1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1" w:type="dxa"/>
          </w:tcPr>
          <w:p w:rsidR="003B5BCB" w:rsidRPr="00E85760" w:rsidRDefault="00D42251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Физ-ра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64" w:type="dxa"/>
          </w:tcPr>
          <w:p w:rsidR="003B5BCB" w:rsidRPr="00E85760" w:rsidRDefault="0009236A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64" w:type="dxa"/>
            <w:gridSpan w:val="2"/>
          </w:tcPr>
          <w:p w:rsidR="003B5BCB" w:rsidRPr="00E85760" w:rsidRDefault="0054662C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3" w:type="dxa"/>
          </w:tcPr>
          <w:p w:rsidR="003B5BCB" w:rsidRPr="00E85760" w:rsidRDefault="0009236A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3B5BCB" w:rsidRPr="00E85760" w:rsidRDefault="006B69C8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</w:tr>
      <w:tr w:rsidR="006A4105" w:rsidRPr="00E85760" w:rsidTr="005E641E">
        <w:tc>
          <w:tcPr>
            <w:tcW w:w="427" w:type="dxa"/>
            <w:vMerge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0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2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2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006" w:type="dxa"/>
          </w:tcPr>
          <w:p w:rsidR="003B5BCB" w:rsidRPr="00E85760" w:rsidRDefault="00D42251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Географ.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dxa"/>
          </w:tcPr>
          <w:p w:rsidR="003B5BCB" w:rsidRPr="00E85760" w:rsidRDefault="00D42251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Общест.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3B5BCB" w:rsidRPr="00E85760" w:rsidRDefault="006B69C8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283" w:type="dxa"/>
            <w:gridSpan w:val="2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64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64" w:type="dxa"/>
            <w:gridSpan w:val="2"/>
          </w:tcPr>
          <w:p w:rsidR="003B5BCB" w:rsidRPr="00E85760" w:rsidRDefault="0045478E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  <w:bookmarkStart w:id="0" w:name="_GoBack"/>
            <w:bookmarkEnd w:id="0"/>
          </w:p>
        </w:tc>
        <w:tc>
          <w:tcPr>
            <w:tcW w:w="285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3" w:type="dxa"/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:rsidR="003B5BCB" w:rsidRPr="00E85760" w:rsidRDefault="003B5BCB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91" w:type="dxa"/>
            <w:tcBorders>
              <w:right w:val="single" w:sz="18" w:space="0" w:color="auto"/>
            </w:tcBorders>
          </w:tcPr>
          <w:p w:rsidR="003B5BCB" w:rsidRPr="00E85760" w:rsidRDefault="00CB386F" w:rsidP="003B5B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Географ.</w:t>
            </w:r>
          </w:p>
        </w:tc>
      </w:tr>
    </w:tbl>
    <w:p w:rsidR="00697BFA" w:rsidRPr="00697BFA" w:rsidRDefault="00697BFA" w:rsidP="00DA765F">
      <w:pPr>
        <w:rPr>
          <w:rFonts w:ascii="Times New Roman" w:hAnsi="Times New Roman" w:cs="Times New Roman"/>
        </w:rPr>
      </w:pPr>
    </w:p>
    <w:sectPr w:rsidR="00697BFA" w:rsidRPr="00697BFA" w:rsidSect="00E85760">
      <w:pgSz w:w="16838" w:h="11906" w:orient="landscape"/>
      <w:pgMar w:top="284" w:right="253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FA"/>
    <w:rsid w:val="0009236A"/>
    <w:rsid w:val="000952C8"/>
    <w:rsid w:val="00185126"/>
    <w:rsid w:val="001F619E"/>
    <w:rsid w:val="002363BF"/>
    <w:rsid w:val="003347A6"/>
    <w:rsid w:val="00347E23"/>
    <w:rsid w:val="00381F41"/>
    <w:rsid w:val="003B5BCB"/>
    <w:rsid w:val="003C7CFB"/>
    <w:rsid w:val="0045478E"/>
    <w:rsid w:val="00506C8D"/>
    <w:rsid w:val="00532352"/>
    <w:rsid w:val="00541F80"/>
    <w:rsid w:val="0054662C"/>
    <w:rsid w:val="0059568D"/>
    <w:rsid w:val="005B14D3"/>
    <w:rsid w:val="005B5252"/>
    <w:rsid w:val="005E641E"/>
    <w:rsid w:val="00697BFA"/>
    <w:rsid w:val="006A4105"/>
    <w:rsid w:val="006B3D3C"/>
    <w:rsid w:val="006B69C8"/>
    <w:rsid w:val="007361A6"/>
    <w:rsid w:val="007667DC"/>
    <w:rsid w:val="00776FBD"/>
    <w:rsid w:val="007B41FC"/>
    <w:rsid w:val="007C507A"/>
    <w:rsid w:val="00A427CA"/>
    <w:rsid w:val="00AD7F5F"/>
    <w:rsid w:val="00AE3197"/>
    <w:rsid w:val="00B114DF"/>
    <w:rsid w:val="00B167CF"/>
    <w:rsid w:val="00B56FA1"/>
    <w:rsid w:val="00B64917"/>
    <w:rsid w:val="00BB5493"/>
    <w:rsid w:val="00C10427"/>
    <w:rsid w:val="00C263E4"/>
    <w:rsid w:val="00C92D9E"/>
    <w:rsid w:val="00CB386F"/>
    <w:rsid w:val="00CD4CE8"/>
    <w:rsid w:val="00D1106B"/>
    <w:rsid w:val="00D421B9"/>
    <w:rsid w:val="00D42251"/>
    <w:rsid w:val="00DA14F9"/>
    <w:rsid w:val="00DA31B9"/>
    <w:rsid w:val="00DA765F"/>
    <w:rsid w:val="00E33B9B"/>
    <w:rsid w:val="00E85760"/>
    <w:rsid w:val="00F12087"/>
    <w:rsid w:val="00F22E45"/>
    <w:rsid w:val="00F4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F749"/>
  <w15:docId w15:val="{56F5890D-3AEF-4C6E-92F4-E2EE4DCF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F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69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1076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2019-09-22T10:18:00Z</dcterms:created>
  <dcterms:modified xsi:type="dcterms:W3CDTF">2019-09-23T04:14:00Z</dcterms:modified>
</cp:coreProperties>
</file>